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CB" w:rsidRDefault="00C94D36" w:rsidP="00C94D36">
      <w:pPr>
        <w:pStyle w:val="1"/>
        <w:jc w:val="left"/>
        <w:rPr>
          <w:rFonts w:hint="eastAsia"/>
        </w:rPr>
      </w:pPr>
      <w:r>
        <w:rPr>
          <w:rFonts w:asciiTheme="minorEastAsia" w:eastAsiaTheme="minorEastAsia" w:hAnsiTheme="minorEastAsia" w:hint="eastAsia"/>
          <w:lang w:eastAsia="zh-CN"/>
        </w:rPr>
        <w:t>Abstract Number：</w:t>
      </w:r>
      <w:bookmarkStart w:id="0" w:name="_GoBack"/>
      <w:bookmarkEnd w:id="0"/>
    </w:p>
    <w:p w:rsidR="0065283F" w:rsidRPr="005876CB" w:rsidRDefault="00604573" w:rsidP="005876CB">
      <w:pPr>
        <w:jc w:val="center"/>
        <w:rPr>
          <w:b/>
          <w:sz w:val="32"/>
        </w:rPr>
      </w:pPr>
      <w:r w:rsidRPr="005876CB">
        <w:rPr>
          <w:b/>
          <w:sz w:val="32"/>
        </w:rPr>
        <w:t>Title of Your Abstract</w:t>
      </w:r>
    </w:p>
    <w:p w:rsidR="000122B2" w:rsidRPr="00844E0B" w:rsidRDefault="00604573" w:rsidP="00604573">
      <w:pPr>
        <w:autoSpaceDE w:val="0"/>
        <w:autoSpaceDN w:val="0"/>
        <w:adjustRightInd w:val="0"/>
        <w:snapToGrid w:val="0"/>
        <w:spacing w:beforeLines="25" w:before="90" w:afterLines="25" w:after="90"/>
        <w:jc w:val="center"/>
        <w:rPr>
          <w:kern w:val="0"/>
        </w:rPr>
      </w:pPr>
      <w:r w:rsidRPr="00604573">
        <w:rPr>
          <w:rFonts w:eastAsia="MS Gothic"/>
          <w:color w:val="000000"/>
          <w:kern w:val="0"/>
          <w:u w:val="single"/>
        </w:rPr>
        <w:t>Presenting Author</w:t>
      </w:r>
      <w:r w:rsidR="00390232" w:rsidRPr="00844E0B">
        <w:rPr>
          <w:rFonts w:eastAsia="MS Gothic"/>
          <w:color w:val="000000"/>
          <w:kern w:val="0"/>
          <w:vertAlign w:val="superscript"/>
        </w:rPr>
        <w:t>1</w:t>
      </w:r>
      <w:r w:rsidR="00237C3B" w:rsidRPr="00844E0B">
        <w:rPr>
          <w:kern w:val="0"/>
        </w:rPr>
        <w:t xml:space="preserve">, </w:t>
      </w:r>
      <w:r>
        <w:rPr>
          <w:kern w:val="0"/>
        </w:rPr>
        <w:t>Second Author</w:t>
      </w:r>
      <w:r w:rsidR="00390232" w:rsidRPr="00844E0B">
        <w:rPr>
          <w:color w:val="000000"/>
          <w:kern w:val="0"/>
          <w:vertAlign w:val="superscript"/>
        </w:rPr>
        <w:t>2</w:t>
      </w:r>
      <w:r w:rsidR="00237C3B" w:rsidRPr="00844E0B">
        <w:rPr>
          <w:kern w:val="0"/>
        </w:rPr>
        <w:t>,</w:t>
      </w:r>
      <w:r>
        <w:rPr>
          <w:kern w:val="0"/>
        </w:rPr>
        <w:t xml:space="preserve"> </w:t>
      </w:r>
      <w:proofErr w:type="gramStart"/>
      <w:r>
        <w:rPr>
          <w:kern w:val="0"/>
        </w:rPr>
        <w:t>… ,</w:t>
      </w:r>
      <w:proofErr w:type="gramEnd"/>
      <w:r w:rsidR="00237C3B" w:rsidRPr="00844E0B">
        <w:rPr>
          <w:kern w:val="0"/>
        </w:rPr>
        <w:t xml:space="preserve"> </w:t>
      </w:r>
      <w:r>
        <w:rPr>
          <w:kern w:val="0"/>
        </w:rPr>
        <w:t>Corresponding Author</w:t>
      </w:r>
      <w:r w:rsidR="00390232" w:rsidRPr="00844E0B">
        <w:rPr>
          <w:rFonts w:eastAsia="MS Gothic"/>
          <w:color w:val="000000"/>
          <w:kern w:val="0"/>
          <w:vertAlign w:val="superscript"/>
        </w:rPr>
        <w:t>1</w:t>
      </w:r>
      <w:r>
        <w:rPr>
          <w:rFonts w:eastAsia="MS Gothic"/>
          <w:color w:val="000000"/>
          <w:kern w:val="0"/>
          <w:vertAlign w:val="superscript"/>
        </w:rPr>
        <w:t>,*</w:t>
      </w:r>
    </w:p>
    <w:p w:rsidR="002057E7" w:rsidRDefault="002057E7" w:rsidP="00604573">
      <w:pPr>
        <w:autoSpaceDE w:val="0"/>
        <w:autoSpaceDN w:val="0"/>
        <w:adjustRightInd w:val="0"/>
        <w:snapToGrid w:val="0"/>
        <w:spacing w:beforeLines="25" w:before="90" w:afterLines="25" w:after="90"/>
        <w:jc w:val="center"/>
        <w:rPr>
          <w:i/>
          <w:kern w:val="0"/>
        </w:rPr>
      </w:pPr>
      <w:r w:rsidRPr="00844E0B">
        <w:rPr>
          <w:rFonts w:eastAsia="MS Gothic"/>
          <w:i/>
          <w:color w:val="000000"/>
          <w:kern w:val="0"/>
          <w:vertAlign w:val="superscript"/>
        </w:rPr>
        <w:t>1</w:t>
      </w:r>
      <w:r w:rsidR="00604573" w:rsidRPr="00604573">
        <w:rPr>
          <w:i/>
          <w:kern w:val="0"/>
        </w:rPr>
        <w:t>Address of the authors with tag 1</w:t>
      </w:r>
      <w:r w:rsidR="00604573">
        <w:rPr>
          <w:i/>
          <w:kern w:val="0"/>
        </w:rPr>
        <w:t xml:space="preserve">, </w:t>
      </w:r>
      <w:r w:rsidRPr="00844E0B">
        <w:rPr>
          <w:i/>
          <w:color w:val="000000"/>
          <w:kern w:val="0"/>
          <w:vertAlign w:val="superscript"/>
        </w:rPr>
        <w:t>2</w:t>
      </w:r>
      <w:r w:rsidR="00604573" w:rsidRPr="00604573">
        <w:rPr>
          <w:i/>
          <w:kern w:val="0"/>
        </w:rPr>
        <w:t xml:space="preserve">Address of the authors with tag </w:t>
      </w:r>
      <w:r w:rsidR="00604573">
        <w:rPr>
          <w:i/>
          <w:kern w:val="0"/>
        </w:rPr>
        <w:t>2, …</w:t>
      </w:r>
    </w:p>
    <w:p w:rsidR="00604573" w:rsidRPr="00604573" w:rsidRDefault="00604573" w:rsidP="00604573">
      <w:pPr>
        <w:autoSpaceDE w:val="0"/>
        <w:autoSpaceDN w:val="0"/>
        <w:adjustRightInd w:val="0"/>
        <w:snapToGrid w:val="0"/>
        <w:spacing w:beforeLines="25" w:before="90" w:afterLines="25" w:after="90"/>
        <w:jc w:val="center"/>
        <w:rPr>
          <w:kern w:val="0"/>
        </w:rPr>
      </w:pPr>
      <w:r w:rsidRPr="00604573">
        <w:rPr>
          <w:kern w:val="0"/>
        </w:rPr>
        <w:t>Corresponding author(s): author@</w:t>
      </w:r>
      <w:r>
        <w:rPr>
          <w:kern w:val="0"/>
        </w:rPr>
        <w:t>xxx.xx</w:t>
      </w:r>
      <w:r w:rsidR="00F63930">
        <w:rPr>
          <w:kern w:val="0"/>
        </w:rPr>
        <w:t>x</w:t>
      </w:r>
      <w:r>
        <w:rPr>
          <w:kern w:val="0"/>
        </w:rPr>
        <w:t>.xx</w:t>
      </w:r>
    </w:p>
    <w:p w:rsidR="002057E7" w:rsidRPr="00844E0B" w:rsidRDefault="002057E7" w:rsidP="00272BB1">
      <w:pPr>
        <w:snapToGrid w:val="0"/>
        <w:spacing w:line="280" w:lineRule="exact"/>
        <w:jc w:val="left"/>
      </w:pPr>
    </w:p>
    <w:p w:rsidR="00C92B5B" w:rsidRDefault="00604573" w:rsidP="00C92B5B">
      <w:pPr>
        <w:autoSpaceDE w:val="0"/>
        <w:autoSpaceDN w:val="0"/>
        <w:adjustRightInd w:val="0"/>
        <w:snapToGrid w:val="0"/>
        <w:ind w:firstLineChars="118" w:firstLine="283"/>
        <w:rPr>
          <w:rFonts w:hint="eastAsia"/>
        </w:rPr>
      </w:pPr>
      <w:r w:rsidRPr="00C92B5B">
        <w:t>Please follow the instruction</w:t>
      </w:r>
      <w:r>
        <w:t>s</w:t>
      </w:r>
      <w:r w:rsidRPr="00C92B5B">
        <w:t xml:space="preserve"> below </w:t>
      </w:r>
      <w:r>
        <w:t>to</w:t>
      </w:r>
      <w:r w:rsidRPr="00C92B5B">
        <w:t xml:space="preserve"> </w:t>
      </w:r>
      <w:r>
        <w:rPr>
          <w:rFonts w:hint="eastAsia"/>
        </w:rPr>
        <w:t>prepar</w:t>
      </w:r>
      <w:r>
        <w:t>e</w:t>
      </w:r>
      <w:r w:rsidRPr="006B4F18">
        <w:t xml:space="preserve"> </w:t>
      </w:r>
      <w:r w:rsidR="004E376D">
        <w:t>your</w:t>
      </w:r>
      <w:r w:rsidR="006B4F18" w:rsidRPr="006B4F18">
        <w:t xml:space="preserve"> abstract</w:t>
      </w:r>
      <w:r>
        <w:t>s</w:t>
      </w:r>
      <w:r w:rsidR="006B4F18" w:rsidRPr="006B4F18">
        <w:t xml:space="preserve"> f</w:t>
      </w:r>
      <w:r w:rsidR="006B4F18" w:rsidRPr="00937AC9">
        <w:t xml:space="preserve">or </w:t>
      </w:r>
      <w:r w:rsidR="00937AC9" w:rsidRPr="00937AC9">
        <w:rPr>
          <w:lang w:eastAsia="zh-CN"/>
        </w:rPr>
        <w:t>SWCNT</w:t>
      </w:r>
      <w:r w:rsidR="00937AC9" w:rsidRPr="00937AC9">
        <w:t>30</w:t>
      </w:r>
      <w:r w:rsidRPr="00937AC9">
        <w:t>:</w:t>
      </w:r>
    </w:p>
    <w:p w:rsidR="00C92B5B" w:rsidRDefault="00C92B5B" w:rsidP="00C92B5B">
      <w:pPr>
        <w:autoSpaceDE w:val="0"/>
        <w:autoSpaceDN w:val="0"/>
        <w:adjustRightInd w:val="0"/>
        <w:snapToGrid w:val="0"/>
        <w:ind w:firstLineChars="118" w:firstLine="283"/>
        <w:rPr>
          <w:rFonts w:hint="eastAsia"/>
        </w:rPr>
      </w:pPr>
      <w:r w:rsidRPr="00C92B5B">
        <w:t xml:space="preserve">1. </w:t>
      </w:r>
      <w:r w:rsidR="00604573">
        <w:t>All a</w:t>
      </w:r>
      <w:r w:rsidRPr="00C92B5B">
        <w:t xml:space="preserve">bstracts should be written in English. The abstract should fit on </w:t>
      </w:r>
      <w:r w:rsidR="004E376D" w:rsidRPr="000A5652">
        <w:rPr>
          <w:b/>
        </w:rPr>
        <w:t>A4 page</w:t>
      </w:r>
      <w:r w:rsidR="004E376D">
        <w:t xml:space="preserve"> without any</w:t>
      </w:r>
      <w:r w:rsidRPr="00C92B5B">
        <w:t xml:space="preserve"> page number</w:t>
      </w:r>
      <w:r w:rsidR="00A84F0E">
        <w:rPr>
          <w:rFonts w:hint="eastAsia"/>
        </w:rPr>
        <w:t xml:space="preserve">, </w:t>
      </w:r>
      <w:r w:rsidR="001A03A8">
        <w:t>within top</w:t>
      </w:r>
      <w:r w:rsidR="001A03A8">
        <w:rPr>
          <w:rFonts w:hint="eastAsia"/>
        </w:rPr>
        <w:t xml:space="preserve"> and</w:t>
      </w:r>
      <w:r w:rsidR="001A03A8" w:rsidRPr="001A03A8">
        <w:t xml:space="preserve"> bottom margins of </w:t>
      </w:r>
      <w:r w:rsidR="001A03A8">
        <w:rPr>
          <w:rFonts w:hint="eastAsia"/>
        </w:rPr>
        <w:t>30</w:t>
      </w:r>
      <w:r w:rsidR="001A03A8">
        <w:t xml:space="preserve"> </w:t>
      </w:r>
      <w:r w:rsidR="001A03A8">
        <w:rPr>
          <w:rFonts w:hint="eastAsia"/>
        </w:rPr>
        <w:t>m</w:t>
      </w:r>
      <w:r w:rsidR="001A03A8">
        <w:t>m</w:t>
      </w:r>
      <w:r w:rsidR="001A03A8">
        <w:rPr>
          <w:rFonts w:hint="eastAsia"/>
        </w:rPr>
        <w:t xml:space="preserve"> </w:t>
      </w:r>
      <w:r w:rsidR="001A03A8" w:rsidRPr="001A03A8">
        <w:t>and side margins of 2</w:t>
      </w:r>
      <w:r w:rsidR="001A03A8">
        <w:rPr>
          <w:rFonts w:hint="eastAsia"/>
        </w:rPr>
        <w:t>5</w:t>
      </w:r>
      <w:r w:rsidR="001A03A8">
        <w:t xml:space="preserve"> </w:t>
      </w:r>
      <w:r w:rsidR="001A03A8">
        <w:rPr>
          <w:rFonts w:hint="eastAsia"/>
        </w:rPr>
        <w:t>m</w:t>
      </w:r>
      <w:r w:rsidR="001A03A8" w:rsidRPr="001A03A8">
        <w:t xml:space="preserve">m. </w:t>
      </w:r>
      <w:r w:rsidRPr="00C92B5B">
        <w:t>The abstract should be submitted i</w:t>
      </w:r>
      <w:r w:rsidR="00A84F0E">
        <w:t xml:space="preserve">n </w:t>
      </w:r>
      <w:r w:rsidR="00A84F0E" w:rsidRPr="000A5652">
        <w:rPr>
          <w:b/>
        </w:rPr>
        <w:t>PDF</w:t>
      </w:r>
      <w:r w:rsidR="00A84F0E">
        <w:t xml:space="preserve"> format </w:t>
      </w:r>
      <w:r w:rsidR="00A84F0E">
        <w:rPr>
          <w:rFonts w:hint="eastAsia"/>
        </w:rPr>
        <w:t xml:space="preserve">with the file size </w:t>
      </w:r>
      <w:r w:rsidR="00A84F0E" w:rsidRPr="000A5652">
        <w:rPr>
          <w:rFonts w:hint="eastAsia"/>
          <w:b/>
        </w:rPr>
        <w:t>less</w:t>
      </w:r>
      <w:r w:rsidR="00604573" w:rsidRPr="000A5652">
        <w:rPr>
          <w:b/>
        </w:rPr>
        <w:t xml:space="preserve"> than 5 MB</w:t>
      </w:r>
      <w:r w:rsidRPr="00C92B5B">
        <w:t>.</w:t>
      </w:r>
    </w:p>
    <w:p w:rsidR="001A03A8" w:rsidRDefault="001A03A8" w:rsidP="00C92B5B">
      <w:pPr>
        <w:autoSpaceDE w:val="0"/>
        <w:autoSpaceDN w:val="0"/>
        <w:adjustRightInd w:val="0"/>
        <w:snapToGrid w:val="0"/>
        <w:ind w:firstLineChars="118" w:firstLine="283"/>
        <w:rPr>
          <w:rFonts w:hint="eastAsia"/>
        </w:rPr>
      </w:pPr>
      <w:r>
        <w:rPr>
          <w:rFonts w:hint="eastAsia"/>
        </w:rPr>
        <w:t xml:space="preserve">2. </w:t>
      </w:r>
      <w:r w:rsidR="00A84F0E">
        <w:t xml:space="preserve">Use </w:t>
      </w:r>
      <w:r w:rsidR="00604573">
        <w:t xml:space="preserve">the </w:t>
      </w:r>
      <w:r w:rsidR="00A84F0E">
        <w:rPr>
          <w:rFonts w:hint="eastAsia"/>
        </w:rPr>
        <w:t xml:space="preserve">recommended </w:t>
      </w:r>
      <w:r w:rsidRPr="001A03A8">
        <w:t>font</w:t>
      </w:r>
      <w:r w:rsidR="00604573">
        <w:t>s</w:t>
      </w:r>
      <w:r w:rsidRPr="001A03A8">
        <w:t xml:space="preserve"> </w:t>
      </w:r>
      <w:r w:rsidR="00604573">
        <w:t xml:space="preserve">and </w:t>
      </w:r>
      <w:r w:rsidRPr="001A03A8">
        <w:t xml:space="preserve">sizes </w:t>
      </w:r>
      <w:r w:rsidR="00604573">
        <w:t xml:space="preserve">as given </w:t>
      </w:r>
      <w:r w:rsidRPr="001A03A8">
        <w:t>in th</w:t>
      </w:r>
      <w:r w:rsidR="00604573">
        <w:t>is</w:t>
      </w:r>
      <w:r w:rsidRPr="001A03A8">
        <w:t xml:space="preserve"> Word template</w:t>
      </w:r>
      <w:r w:rsidR="00604573">
        <w:t>.</w:t>
      </w:r>
    </w:p>
    <w:p w:rsidR="00671425" w:rsidRDefault="00604573" w:rsidP="00A8003E">
      <w:pPr>
        <w:snapToGrid w:val="0"/>
        <w:spacing w:line="280" w:lineRule="exact"/>
        <w:ind w:firstLineChars="118" w:firstLine="283"/>
        <w:rPr>
          <w:rFonts w:hint="eastAsia"/>
        </w:rPr>
      </w:pPr>
      <w:r>
        <w:rPr>
          <w:rFonts w:hint="eastAsia"/>
        </w:rPr>
        <w:t>3</w:t>
      </w:r>
      <w:r w:rsidR="00F63930">
        <w:t>. Figures can be inserted at the end of the abstract</w:t>
      </w:r>
      <w:r w:rsidR="00671425" w:rsidRPr="00671425">
        <w:t xml:space="preserve">. </w:t>
      </w:r>
      <w:r w:rsidR="00F63930">
        <w:t>A</w:t>
      </w:r>
      <w:r w:rsidR="00671425" w:rsidRPr="00671425">
        <w:t xml:space="preserve"> separate caption</w:t>
      </w:r>
      <w:r w:rsidR="00F63930">
        <w:t xml:space="preserve"> should be given for each figure</w:t>
      </w:r>
      <w:r w:rsidR="00671425" w:rsidRPr="00671425">
        <w:t xml:space="preserve">. </w:t>
      </w:r>
      <w:r w:rsidR="00A84F0E">
        <w:rPr>
          <w:rFonts w:hint="eastAsia"/>
        </w:rPr>
        <w:t>P</w:t>
      </w:r>
      <w:r w:rsidR="00671425" w:rsidRPr="00671425">
        <w:t xml:space="preserve">ay close attention to the </w:t>
      </w:r>
      <w:r w:rsidR="00F63930">
        <w:t xml:space="preserve">figure </w:t>
      </w:r>
      <w:r w:rsidR="00671425" w:rsidRPr="00671425">
        <w:t>sizes to avoid producing an oversized final PDF abstract file.</w:t>
      </w:r>
    </w:p>
    <w:p w:rsidR="00671425" w:rsidRDefault="00F63930" w:rsidP="00A8003E">
      <w:pPr>
        <w:snapToGrid w:val="0"/>
        <w:spacing w:line="280" w:lineRule="exact"/>
        <w:ind w:firstLineChars="118" w:firstLine="283"/>
      </w:pPr>
      <w:r>
        <w:rPr>
          <w:rFonts w:hint="eastAsia"/>
        </w:rPr>
        <w:t>4</w:t>
      </w:r>
      <w:r w:rsidR="00671425" w:rsidRPr="00671425">
        <w:t>. References in the text should be given by numbers in square brackets [</w:t>
      </w:r>
      <w:r w:rsidR="004E376D">
        <w:rPr>
          <w:rFonts w:hint="eastAsia"/>
        </w:rPr>
        <w:t>x</w:t>
      </w:r>
      <w:r w:rsidR="00671425" w:rsidRPr="00671425">
        <w:t>]</w:t>
      </w:r>
      <w:r>
        <w:t xml:space="preserve"> before p</w:t>
      </w:r>
      <w:r w:rsidRPr="00F63930">
        <w:t>unctuation</w:t>
      </w:r>
      <w:r w:rsidR="00671425" w:rsidRPr="00671425">
        <w:t xml:space="preserve">. </w:t>
      </w:r>
      <w:r w:rsidR="004E376D">
        <w:t>Follow the reference format as given in this Word template</w:t>
      </w:r>
      <w:r w:rsidR="00671425" w:rsidRPr="00671425">
        <w:t xml:space="preserve">. </w:t>
      </w:r>
      <w:r w:rsidR="00671425">
        <w:rPr>
          <w:rFonts w:hint="eastAsia"/>
        </w:rPr>
        <w:t xml:space="preserve">A long list of authors </w:t>
      </w:r>
      <w:r w:rsidR="00A84F0E">
        <w:rPr>
          <w:rFonts w:hint="eastAsia"/>
        </w:rPr>
        <w:t>can</w:t>
      </w:r>
      <w:r w:rsidR="00671425">
        <w:rPr>
          <w:rFonts w:hint="eastAsia"/>
        </w:rPr>
        <w:t xml:space="preserve"> be replaced by </w:t>
      </w:r>
      <w:r w:rsidR="00671425">
        <w:t>“</w:t>
      </w:r>
      <w:r w:rsidR="00671425" w:rsidRPr="00671425">
        <w:rPr>
          <w:rFonts w:hint="eastAsia"/>
          <w:i/>
        </w:rPr>
        <w:t>et al</w:t>
      </w:r>
      <w:r w:rsidR="00671425">
        <w:t>”</w:t>
      </w:r>
      <w:r w:rsidR="00671425">
        <w:rPr>
          <w:rFonts w:hint="eastAsia"/>
        </w:rPr>
        <w:t>.</w:t>
      </w:r>
    </w:p>
    <w:p w:rsidR="00EA0D3F" w:rsidRDefault="00937AC9" w:rsidP="00A8003E">
      <w:pPr>
        <w:snapToGrid w:val="0"/>
        <w:spacing w:line="280" w:lineRule="exact"/>
        <w:ind w:firstLineChars="118" w:firstLine="283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68580</wp:posOffset>
                </wp:positionV>
                <wp:extent cx="2600325" cy="1327785"/>
                <wp:effectExtent l="10795" t="8890" r="8255" b="635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132778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3930" w:rsidRDefault="002D414A" w:rsidP="00F63930">
                            <w:pPr>
                              <w:jc w:val="center"/>
                            </w:pPr>
                            <w:r>
                              <w:t>Main f</w:t>
                            </w:r>
                            <w:r w:rsidR="00F63930">
                              <w:t>igure of your abstract.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left:0;text-align:left;margin-left:124.2pt;margin-top:5.4pt;width:204.75pt;height:10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TJE+AIAAEw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" filled="f">
                <v:textbox>
                  <w:txbxContent>
                    <w:p w:rsidR="00F63930" w:rsidRDefault="002D414A" w:rsidP="00F63930">
                      <w:pPr>
                        <w:jc w:val="center"/>
                      </w:pPr>
                      <w:r>
                        <w:t>Main f</w:t>
                      </w:r>
                      <w:r w:rsidR="00F63930">
                        <w:t>igure of your abstract.</w:t>
                      </w:r>
                    </w:p>
                  </w:txbxContent>
                </v:textbox>
              </v:rect>
            </w:pict>
          </mc:Fallback>
        </mc:AlternateContent>
      </w:r>
    </w:p>
    <w:p w:rsidR="00EA0D3F" w:rsidRDefault="00EA0D3F" w:rsidP="00A8003E">
      <w:pPr>
        <w:snapToGrid w:val="0"/>
        <w:spacing w:line="280" w:lineRule="exact"/>
        <w:ind w:firstLineChars="118" w:firstLine="283"/>
      </w:pPr>
    </w:p>
    <w:p w:rsidR="00EA0D3F" w:rsidRDefault="00EA0D3F" w:rsidP="00A8003E">
      <w:pPr>
        <w:snapToGrid w:val="0"/>
        <w:spacing w:line="280" w:lineRule="exact"/>
        <w:ind w:firstLineChars="118" w:firstLine="283"/>
      </w:pPr>
    </w:p>
    <w:p w:rsidR="00EA0D3F" w:rsidRDefault="00EA0D3F" w:rsidP="00A8003E">
      <w:pPr>
        <w:snapToGrid w:val="0"/>
        <w:spacing w:line="280" w:lineRule="exact"/>
        <w:ind w:firstLineChars="118" w:firstLine="283"/>
        <w:rPr>
          <w:rFonts w:hint="eastAsia"/>
        </w:rPr>
      </w:pPr>
    </w:p>
    <w:p w:rsidR="00EA0D3F" w:rsidRDefault="00EA0D3F" w:rsidP="00A8003E">
      <w:pPr>
        <w:snapToGrid w:val="0"/>
        <w:spacing w:line="280" w:lineRule="exact"/>
        <w:ind w:firstLineChars="118" w:firstLine="283"/>
      </w:pPr>
    </w:p>
    <w:p w:rsidR="00EA0D3F" w:rsidRDefault="00EA0D3F" w:rsidP="00A8003E">
      <w:pPr>
        <w:snapToGrid w:val="0"/>
        <w:spacing w:line="280" w:lineRule="exact"/>
        <w:ind w:firstLineChars="118" w:firstLine="283"/>
      </w:pPr>
    </w:p>
    <w:p w:rsidR="00EA0D3F" w:rsidRDefault="00EA0D3F" w:rsidP="00A8003E">
      <w:pPr>
        <w:snapToGrid w:val="0"/>
        <w:spacing w:line="280" w:lineRule="exact"/>
        <w:ind w:firstLineChars="118" w:firstLine="283"/>
        <w:rPr>
          <w:rFonts w:hint="eastAsia"/>
        </w:rPr>
      </w:pPr>
    </w:p>
    <w:p w:rsidR="00A8003E" w:rsidRDefault="00A8003E" w:rsidP="00A8003E">
      <w:pPr>
        <w:snapToGrid w:val="0"/>
        <w:spacing w:line="280" w:lineRule="exact"/>
        <w:ind w:firstLineChars="118" w:firstLine="283"/>
      </w:pPr>
    </w:p>
    <w:p w:rsidR="00EA0D3F" w:rsidRPr="00277402" w:rsidRDefault="00EA0D3F" w:rsidP="00EA0D3F">
      <w:pPr>
        <w:snapToGrid w:val="0"/>
        <w:ind w:left="201" w:hangingChars="100" w:hanging="201"/>
        <w:jc w:val="center"/>
        <w:rPr>
          <w:sz w:val="20"/>
          <w:szCs w:val="20"/>
        </w:rPr>
      </w:pPr>
      <w:r w:rsidRPr="00EA0D3F">
        <w:rPr>
          <w:rFonts w:hint="eastAsia"/>
          <w:b/>
          <w:sz w:val="20"/>
          <w:szCs w:val="20"/>
        </w:rPr>
        <w:t>Fig.</w:t>
      </w:r>
      <w:proofErr w:type="gramStart"/>
      <w:r w:rsidRPr="00EA0D3F">
        <w:rPr>
          <w:rFonts w:hint="eastAsia"/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Title</w:t>
      </w:r>
      <w:proofErr w:type="gramEnd"/>
      <w:r>
        <w:rPr>
          <w:sz w:val="20"/>
          <w:szCs w:val="20"/>
        </w:rPr>
        <w:t xml:space="preserve"> of the figure.</w:t>
      </w:r>
    </w:p>
    <w:p w:rsidR="00EA0D3F" w:rsidRPr="00A8003E" w:rsidRDefault="00EA0D3F" w:rsidP="00A8003E">
      <w:pPr>
        <w:snapToGrid w:val="0"/>
        <w:spacing w:line="280" w:lineRule="exact"/>
        <w:ind w:firstLineChars="118" w:firstLine="283"/>
        <w:rPr>
          <w:rFonts w:hint="eastAsia"/>
        </w:rPr>
      </w:pPr>
    </w:p>
    <w:p w:rsidR="00844E0B" w:rsidRPr="00AA69FB" w:rsidRDefault="00844E0B" w:rsidP="007F4219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sz w:val="20"/>
          <w:szCs w:val="21"/>
        </w:rPr>
      </w:pPr>
      <w:r w:rsidRPr="00AA69FB">
        <w:rPr>
          <w:rFonts w:ascii="Times New Roman" w:hAnsi="Times New Roman" w:cs="Times New Roman"/>
          <w:sz w:val="20"/>
          <w:szCs w:val="21"/>
        </w:rPr>
        <w:t xml:space="preserve">[1] </w:t>
      </w:r>
      <w:r w:rsidR="00F63930" w:rsidRPr="00AA69FB">
        <w:rPr>
          <w:rFonts w:ascii="Times New Roman" w:hAnsi="Times New Roman" w:cs="Times New Roman"/>
          <w:sz w:val="20"/>
          <w:szCs w:val="21"/>
        </w:rPr>
        <w:t>F. Author,</w:t>
      </w:r>
      <w:r w:rsidRPr="00AA69FB">
        <w:rPr>
          <w:rFonts w:ascii="Times New Roman" w:hAnsi="Times New Roman" w:cs="Times New Roman"/>
          <w:sz w:val="20"/>
        </w:rPr>
        <w:t xml:space="preserve"> </w:t>
      </w:r>
      <w:r w:rsidR="004E376D" w:rsidRPr="00AA69FB">
        <w:rPr>
          <w:rFonts w:ascii="Times New Roman" w:hAnsi="Times New Roman" w:cs="Times New Roman"/>
          <w:sz w:val="20"/>
        </w:rPr>
        <w:t xml:space="preserve">S. Author, T. Author, </w:t>
      </w:r>
      <w:r w:rsidRPr="00AA69FB">
        <w:rPr>
          <w:rFonts w:ascii="Times New Roman" w:hAnsi="Times New Roman" w:cs="Times New Roman"/>
          <w:i/>
          <w:sz w:val="20"/>
        </w:rPr>
        <w:t>et al</w:t>
      </w:r>
      <w:r w:rsidRPr="00AA69FB">
        <w:rPr>
          <w:rFonts w:ascii="Times New Roman" w:hAnsi="Times New Roman" w:cs="Times New Roman"/>
          <w:sz w:val="20"/>
        </w:rPr>
        <w:t xml:space="preserve">. </w:t>
      </w:r>
      <w:r w:rsidR="00F63930" w:rsidRPr="00AA69FB">
        <w:rPr>
          <w:rFonts w:ascii="Times New Roman" w:hAnsi="Times New Roman" w:cs="Times New Roman"/>
          <w:sz w:val="20"/>
        </w:rPr>
        <w:t>Nature</w:t>
      </w:r>
      <w:r w:rsidRPr="00AA69FB">
        <w:rPr>
          <w:rFonts w:ascii="Times New Roman" w:hAnsi="Times New Roman" w:cs="Times New Roman"/>
          <w:sz w:val="20"/>
        </w:rPr>
        <w:t xml:space="preserve"> </w:t>
      </w:r>
      <w:r w:rsidR="00C92B5B" w:rsidRPr="00AA69FB">
        <w:rPr>
          <w:rFonts w:ascii="Times New Roman" w:hAnsi="Times New Roman" w:cs="Times New Roman"/>
          <w:b/>
          <w:sz w:val="20"/>
        </w:rPr>
        <w:t>123</w:t>
      </w:r>
      <w:r w:rsidRPr="00AA69FB">
        <w:rPr>
          <w:rFonts w:ascii="Times New Roman" w:hAnsi="Times New Roman" w:cs="Times New Roman"/>
          <w:sz w:val="20"/>
        </w:rPr>
        <w:t xml:space="preserve">, </w:t>
      </w:r>
      <w:r w:rsidR="00C92B5B" w:rsidRPr="00AA69FB">
        <w:rPr>
          <w:rFonts w:ascii="Times New Roman" w:hAnsi="Times New Roman" w:cs="Times New Roman"/>
          <w:sz w:val="20"/>
        </w:rPr>
        <w:t>456</w:t>
      </w:r>
      <w:r w:rsidR="004E376D" w:rsidRPr="00AA69FB">
        <w:rPr>
          <w:rFonts w:ascii="Times New Roman" w:hAnsi="Times New Roman" w:cs="Times New Roman"/>
          <w:sz w:val="20"/>
        </w:rPr>
        <w:t xml:space="preserve"> (2017)</w:t>
      </w:r>
      <w:r w:rsidRPr="00AA69FB">
        <w:rPr>
          <w:rFonts w:ascii="Times New Roman" w:hAnsi="Times New Roman" w:cs="Times New Roman"/>
          <w:sz w:val="20"/>
        </w:rPr>
        <w:t>.</w:t>
      </w:r>
    </w:p>
    <w:p w:rsidR="004E376D" w:rsidRPr="00AA69FB" w:rsidRDefault="00844E0B" w:rsidP="004E376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sz w:val="20"/>
          <w:szCs w:val="21"/>
        </w:rPr>
      </w:pPr>
      <w:r w:rsidRPr="00AA69FB">
        <w:rPr>
          <w:rFonts w:ascii="Times New Roman" w:hAnsi="Times New Roman" w:cs="Times New Roman"/>
          <w:sz w:val="20"/>
          <w:szCs w:val="21"/>
        </w:rPr>
        <w:t xml:space="preserve">[2] </w:t>
      </w:r>
      <w:r w:rsidR="004E376D" w:rsidRPr="00AA69FB">
        <w:rPr>
          <w:rFonts w:ascii="Times New Roman" w:hAnsi="Times New Roman" w:cs="Times New Roman"/>
          <w:sz w:val="20"/>
          <w:szCs w:val="21"/>
        </w:rPr>
        <w:t xml:space="preserve">F. Author and S. Author, Phys. Rev. Lett. </w:t>
      </w:r>
      <w:r w:rsidR="004E376D" w:rsidRPr="00AA69FB">
        <w:rPr>
          <w:rFonts w:ascii="Times New Roman" w:hAnsi="Times New Roman" w:cs="Times New Roman"/>
          <w:b/>
          <w:sz w:val="20"/>
          <w:szCs w:val="21"/>
        </w:rPr>
        <w:t>12</w:t>
      </w:r>
      <w:r w:rsidR="004E376D" w:rsidRPr="00AA69FB">
        <w:rPr>
          <w:rFonts w:ascii="Times New Roman" w:hAnsi="Times New Roman" w:cs="Times New Roman"/>
          <w:sz w:val="20"/>
          <w:szCs w:val="21"/>
        </w:rPr>
        <w:t>, 345 (2017)</w:t>
      </w:r>
    </w:p>
    <w:p w:rsidR="00D201EF" w:rsidRPr="00AA69FB" w:rsidRDefault="00844E0B" w:rsidP="004E376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A69FB">
        <w:rPr>
          <w:rFonts w:ascii="Times New Roman" w:hAnsi="Times New Roman" w:cs="Times New Roman"/>
          <w:sz w:val="20"/>
        </w:rPr>
        <w:t xml:space="preserve">[3] </w:t>
      </w:r>
      <w:r w:rsidR="00C92B5B" w:rsidRPr="00AA69FB">
        <w:rPr>
          <w:rFonts w:ascii="Times New Roman" w:hAnsi="Times New Roman" w:cs="Times New Roman"/>
          <w:sz w:val="20"/>
        </w:rPr>
        <w:t>…</w:t>
      </w:r>
    </w:p>
    <w:sectPr w:rsidR="00D201EF" w:rsidRPr="00AA69FB" w:rsidSect="00281220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8C9" w:rsidRDefault="002578C9">
      <w:r>
        <w:separator/>
      </w:r>
    </w:p>
  </w:endnote>
  <w:endnote w:type="continuationSeparator" w:id="0">
    <w:p w:rsidR="002578C9" w:rsidRDefault="0025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8C9" w:rsidRDefault="002578C9">
      <w:r>
        <w:separator/>
      </w:r>
    </w:p>
  </w:footnote>
  <w:footnote w:type="continuationSeparator" w:id="0">
    <w:p w:rsidR="002578C9" w:rsidRDefault="00257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C9"/>
    <w:rsid w:val="000122B2"/>
    <w:rsid w:val="000249A5"/>
    <w:rsid w:val="00026320"/>
    <w:rsid w:val="000327FF"/>
    <w:rsid w:val="00042109"/>
    <w:rsid w:val="00043D8B"/>
    <w:rsid w:val="00054213"/>
    <w:rsid w:val="000722E8"/>
    <w:rsid w:val="00096E82"/>
    <w:rsid w:val="000A5652"/>
    <w:rsid w:val="000A7F32"/>
    <w:rsid w:val="000B0EC2"/>
    <w:rsid w:val="000B515A"/>
    <w:rsid w:val="000D05E7"/>
    <w:rsid w:val="000D17C2"/>
    <w:rsid w:val="000E202D"/>
    <w:rsid w:val="000E4380"/>
    <w:rsid w:val="000E5AB5"/>
    <w:rsid w:val="000F02D7"/>
    <w:rsid w:val="00112ECC"/>
    <w:rsid w:val="00115EF4"/>
    <w:rsid w:val="00117107"/>
    <w:rsid w:val="00122B18"/>
    <w:rsid w:val="00133A1F"/>
    <w:rsid w:val="00144669"/>
    <w:rsid w:val="00146829"/>
    <w:rsid w:val="0018247C"/>
    <w:rsid w:val="00185A4D"/>
    <w:rsid w:val="00186C05"/>
    <w:rsid w:val="001A03A8"/>
    <w:rsid w:val="001F6AE7"/>
    <w:rsid w:val="001F6B11"/>
    <w:rsid w:val="00200762"/>
    <w:rsid w:val="002057E7"/>
    <w:rsid w:val="002130E6"/>
    <w:rsid w:val="00232CF4"/>
    <w:rsid w:val="0023728C"/>
    <w:rsid w:val="00237C3B"/>
    <w:rsid w:val="0025250C"/>
    <w:rsid w:val="00252647"/>
    <w:rsid w:val="002578C9"/>
    <w:rsid w:val="002635DB"/>
    <w:rsid w:val="002706BA"/>
    <w:rsid w:val="00272BB1"/>
    <w:rsid w:val="00276D30"/>
    <w:rsid w:val="00277402"/>
    <w:rsid w:val="00281220"/>
    <w:rsid w:val="002A06BB"/>
    <w:rsid w:val="002B0346"/>
    <w:rsid w:val="002B795E"/>
    <w:rsid w:val="002D4013"/>
    <w:rsid w:val="002D414A"/>
    <w:rsid w:val="002E7D28"/>
    <w:rsid w:val="00311BC0"/>
    <w:rsid w:val="0032510B"/>
    <w:rsid w:val="003400D0"/>
    <w:rsid w:val="00340F19"/>
    <w:rsid w:val="00345790"/>
    <w:rsid w:val="00354118"/>
    <w:rsid w:val="00390232"/>
    <w:rsid w:val="003A0171"/>
    <w:rsid w:val="003C7D55"/>
    <w:rsid w:val="003D777C"/>
    <w:rsid w:val="003E12AB"/>
    <w:rsid w:val="003F728F"/>
    <w:rsid w:val="00427A19"/>
    <w:rsid w:val="00486EBB"/>
    <w:rsid w:val="004A6222"/>
    <w:rsid w:val="004E376D"/>
    <w:rsid w:val="0052321F"/>
    <w:rsid w:val="00525DD6"/>
    <w:rsid w:val="00531B09"/>
    <w:rsid w:val="00536425"/>
    <w:rsid w:val="0054022A"/>
    <w:rsid w:val="005423DB"/>
    <w:rsid w:val="00574724"/>
    <w:rsid w:val="00580437"/>
    <w:rsid w:val="0058448B"/>
    <w:rsid w:val="005876CB"/>
    <w:rsid w:val="005910AE"/>
    <w:rsid w:val="00594695"/>
    <w:rsid w:val="005A4346"/>
    <w:rsid w:val="005B13F5"/>
    <w:rsid w:val="00604573"/>
    <w:rsid w:val="00637CC8"/>
    <w:rsid w:val="0065283F"/>
    <w:rsid w:val="00671425"/>
    <w:rsid w:val="006A6AF2"/>
    <w:rsid w:val="006B4F18"/>
    <w:rsid w:val="006D5B92"/>
    <w:rsid w:val="006D61CB"/>
    <w:rsid w:val="006F572D"/>
    <w:rsid w:val="00704C33"/>
    <w:rsid w:val="00707C23"/>
    <w:rsid w:val="00725BCB"/>
    <w:rsid w:val="00762AB6"/>
    <w:rsid w:val="00780C50"/>
    <w:rsid w:val="007C1B6C"/>
    <w:rsid w:val="007D1409"/>
    <w:rsid w:val="007D1B22"/>
    <w:rsid w:val="007F4219"/>
    <w:rsid w:val="00802725"/>
    <w:rsid w:val="008260A4"/>
    <w:rsid w:val="00844E0B"/>
    <w:rsid w:val="008625D7"/>
    <w:rsid w:val="00880D2C"/>
    <w:rsid w:val="00895AE6"/>
    <w:rsid w:val="008C00D3"/>
    <w:rsid w:val="008D72D2"/>
    <w:rsid w:val="00937AC9"/>
    <w:rsid w:val="00942BB5"/>
    <w:rsid w:val="00944DD9"/>
    <w:rsid w:val="00954915"/>
    <w:rsid w:val="009618AC"/>
    <w:rsid w:val="0097584E"/>
    <w:rsid w:val="00980794"/>
    <w:rsid w:val="0099711A"/>
    <w:rsid w:val="009E2547"/>
    <w:rsid w:val="009E477C"/>
    <w:rsid w:val="009F5A37"/>
    <w:rsid w:val="00A004E6"/>
    <w:rsid w:val="00A351AE"/>
    <w:rsid w:val="00A46519"/>
    <w:rsid w:val="00A56A5F"/>
    <w:rsid w:val="00A8003E"/>
    <w:rsid w:val="00A84F0E"/>
    <w:rsid w:val="00A902E4"/>
    <w:rsid w:val="00AA69FB"/>
    <w:rsid w:val="00AC74FD"/>
    <w:rsid w:val="00B46704"/>
    <w:rsid w:val="00B7481C"/>
    <w:rsid w:val="00B82372"/>
    <w:rsid w:val="00B82DF1"/>
    <w:rsid w:val="00BC7FA1"/>
    <w:rsid w:val="00BD2482"/>
    <w:rsid w:val="00C17C2E"/>
    <w:rsid w:val="00C23C9D"/>
    <w:rsid w:val="00C27666"/>
    <w:rsid w:val="00C33A06"/>
    <w:rsid w:val="00C405A2"/>
    <w:rsid w:val="00C43FA5"/>
    <w:rsid w:val="00C640A2"/>
    <w:rsid w:val="00C710AD"/>
    <w:rsid w:val="00C72A48"/>
    <w:rsid w:val="00C76E87"/>
    <w:rsid w:val="00C92B5B"/>
    <w:rsid w:val="00C943B6"/>
    <w:rsid w:val="00C94D36"/>
    <w:rsid w:val="00CA231F"/>
    <w:rsid w:val="00CA497F"/>
    <w:rsid w:val="00CA70E4"/>
    <w:rsid w:val="00CB4E4B"/>
    <w:rsid w:val="00CF1E5D"/>
    <w:rsid w:val="00CF412E"/>
    <w:rsid w:val="00D04793"/>
    <w:rsid w:val="00D110D4"/>
    <w:rsid w:val="00D144FD"/>
    <w:rsid w:val="00D201EF"/>
    <w:rsid w:val="00D22A0D"/>
    <w:rsid w:val="00D24B26"/>
    <w:rsid w:val="00D3068E"/>
    <w:rsid w:val="00D4444E"/>
    <w:rsid w:val="00D60B5B"/>
    <w:rsid w:val="00D95848"/>
    <w:rsid w:val="00DC4A3B"/>
    <w:rsid w:val="00DE7200"/>
    <w:rsid w:val="00E33365"/>
    <w:rsid w:val="00E403B9"/>
    <w:rsid w:val="00EA0D3F"/>
    <w:rsid w:val="00EA4E56"/>
    <w:rsid w:val="00EB46DF"/>
    <w:rsid w:val="00F0772F"/>
    <w:rsid w:val="00F24330"/>
    <w:rsid w:val="00F26447"/>
    <w:rsid w:val="00F32F11"/>
    <w:rsid w:val="00F36EC2"/>
    <w:rsid w:val="00F63930"/>
    <w:rsid w:val="00F64066"/>
    <w:rsid w:val="00F653E0"/>
    <w:rsid w:val="00F965E4"/>
    <w:rsid w:val="00FA6637"/>
    <w:rsid w:val="00FB7447"/>
    <w:rsid w:val="00FB7F92"/>
    <w:rsid w:val="00FD37D0"/>
    <w:rsid w:val="00FE45ED"/>
    <w:rsid w:val="00FE62DA"/>
    <w:rsid w:val="00FF1062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36F0983"/>
  <w15:chartTrackingRefBased/>
  <w15:docId w15:val="{D84E5D07-E5CC-4AB0-995F-3485AA9B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937AC9"/>
    <w:pPr>
      <w:autoSpaceDE w:val="0"/>
      <w:autoSpaceDN w:val="0"/>
      <w:adjustRightInd w:val="0"/>
      <w:snapToGrid w:val="0"/>
      <w:spacing w:afterLines="50" w:after="180"/>
      <w:jc w:val="center"/>
      <w:outlineLvl w:val="0"/>
    </w:pPr>
    <w:rPr>
      <w:rFonts w:ascii="Arial" w:hAnsi="Arial" w:cs="Arial"/>
      <w:b/>
      <w:kern w:val="0"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486EBB"/>
    <w:rPr>
      <w:color w:val="0000FF"/>
      <w:u w:val="single"/>
    </w:rPr>
  </w:style>
  <w:style w:type="character" w:styleId="HTML">
    <w:name w:val="HTML Typewriter"/>
    <w:uiPriority w:val="99"/>
    <w:unhideWhenUsed/>
    <w:rsid w:val="00486EBB"/>
    <w:rPr>
      <w:rFonts w:ascii="MS Gothic" w:eastAsia="MS Gothic" w:hAnsi="MS Gothic" w:cs="MS Gothic"/>
      <w:sz w:val="19"/>
      <w:szCs w:val="19"/>
    </w:rPr>
  </w:style>
  <w:style w:type="paragraph" w:customStyle="1" w:styleId="Default">
    <w:name w:val="Default"/>
    <w:rsid w:val="00844E0B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  <w:lang w:eastAsia="ja-JP"/>
    </w:rPr>
  </w:style>
  <w:style w:type="paragraph" w:styleId="a6">
    <w:name w:val="Balloon Text"/>
    <w:basedOn w:val="a"/>
    <w:link w:val="Char"/>
    <w:rsid w:val="008260A4"/>
    <w:rPr>
      <w:rFonts w:ascii="Arial" w:eastAsia="MS Gothic" w:hAnsi="Arial"/>
      <w:sz w:val="18"/>
      <w:szCs w:val="18"/>
    </w:rPr>
  </w:style>
  <w:style w:type="character" w:customStyle="1" w:styleId="Char">
    <w:name w:val="批注框文本 Char"/>
    <w:link w:val="a6"/>
    <w:rsid w:val="008260A4"/>
    <w:rPr>
      <w:rFonts w:ascii="Arial" w:eastAsia="MS Gothic" w:hAnsi="Arial" w:cs="Times New Roman"/>
      <w:kern w:val="2"/>
      <w:sz w:val="18"/>
      <w:szCs w:val="18"/>
    </w:rPr>
  </w:style>
  <w:style w:type="paragraph" w:customStyle="1" w:styleId="StyleNormalText">
    <w:name w:val="Style NormalText"/>
    <w:basedOn w:val="a"/>
    <w:link w:val="StyleNormalTextChar"/>
    <w:rsid w:val="001A03A8"/>
    <w:pPr>
      <w:widowControl/>
      <w:ind w:firstLine="284"/>
    </w:pPr>
    <w:rPr>
      <w:w w:val="108"/>
      <w:kern w:val="0"/>
      <w:sz w:val="22"/>
      <w:szCs w:val="22"/>
      <w:lang w:eastAsia="en-US"/>
    </w:rPr>
  </w:style>
  <w:style w:type="character" w:customStyle="1" w:styleId="StyleNormalTextChar">
    <w:name w:val="Style NormalText Char"/>
    <w:link w:val="StyleNormalText"/>
    <w:rsid w:val="001A03A8"/>
    <w:rPr>
      <w:rFonts w:ascii="Times New Roman" w:eastAsia="MS Mincho" w:hAnsi="Times New Roman"/>
      <w:w w:val="108"/>
      <w:sz w:val="22"/>
      <w:szCs w:val="22"/>
      <w:lang w:eastAsia="en-US"/>
    </w:rPr>
  </w:style>
  <w:style w:type="character" w:styleId="a7">
    <w:name w:val="annotation reference"/>
    <w:rsid w:val="00EA0D3F"/>
    <w:rPr>
      <w:sz w:val="21"/>
      <w:szCs w:val="21"/>
    </w:rPr>
  </w:style>
  <w:style w:type="paragraph" w:styleId="a8">
    <w:name w:val="annotation text"/>
    <w:basedOn w:val="a"/>
    <w:link w:val="Char0"/>
    <w:rsid w:val="00EA0D3F"/>
    <w:pPr>
      <w:jc w:val="left"/>
    </w:pPr>
  </w:style>
  <w:style w:type="character" w:customStyle="1" w:styleId="Char0">
    <w:name w:val="批注文字 Char"/>
    <w:link w:val="a8"/>
    <w:rsid w:val="00EA0D3F"/>
    <w:rPr>
      <w:rFonts w:ascii="Times New Roman" w:hAnsi="Times New Roman"/>
      <w:kern w:val="2"/>
      <w:sz w:val="24"/>
      <w:szCs w:val="24"/>
      <w:lang w:eastAsia="ja-JP"/>
    </w:rPr>
  </w:style>
  <w:style w:type="paragraph" w:styleId="a9">
    <w:name w:val="annotation subject"/>
    <w:basedOn w:val="a8"/>
    <w:next w:val="a8"/>
    <w:link w:val="Char1"/>
    <w:rsid w:val="00EA0D3F"/>
    <w:rPr>
      <w:b/>
      <w:bCs/>
    </w:rPr>
  </w:style>
  <w:style w:type="character" w:customStyle="1" w:styleId="Char1">
    <w:name w:val="批注主题 Char"/>
    <w:link w:val="a9"/>
    <w:rsid w:val="00EA0D3F"/>
    <w:rPr>
      <w:rFonts w:ascii="Times New Roman" w:hAnsi="Times New Roman"/>
      <w:b/>
      <w:bCs/>
      <w:kern w:val="2"/>
      <w:sz w:val="24"/>
      <w:szCs w:val="24"/>
      <w:lang w:eastAsia="ja-JP"/>
    </w:rPr>
  </w:style>
  <w:style w:type="character" w:customStyle="1" w:styleId="10">
    <w:name w:val="标题 1 字符"/>
    <w:basedOn w:val="a0"/>
    <w:link w:val="1"/>
    <w:rsid w:val="00937AC9"/>
    <w:rPr>
      <w:rFonts w:ascii="Arial" w:hAnsi="Arial" w:cs="Arial"/>
      <w:b/>
      <w:sz w:val="28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wk1\Desktop\NT18_template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F20E-3163-4DBB-BFB7-99C3B10A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NT18_template.dot</Template>
  <TotalTime>76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Abstract_WORD</vt:lpstr>
      <vt:lpstr>Abstract_WORD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Abstract_WORD</dc:title>
  <dc:subject/>
  <dc:creator>李若铭</dc:creator>
  <cp:keywords/>
  <cp:lastModifiedBy>李若铭</cp:lastModifiedBy>
  <cp:revision>2</cp:revision>
  <cp:lastPrinted>2016-10-17T09:58:00Z</cp:lastPrinted>
  <dcterms:created xsi:type="dcterms:W3CDTF">2023-09-15T00:31:00Z</dcterms:created>
  <dcterms:modified xsi:type="dcterms:W3CDTF">2023-09-15T02:03:00Z</dcterms:modified>
</cp:coreProperties>
</file>